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southern-mallee-profile"/>
    <w:p>
      <w:pPr>
        <w:pStyle w:val="Heading1"/>
      </w:pPr>
      <w:r>
        <w:t xml:space="preserve">Southern Mallee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5,702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2,012          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Pinnaroo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Mallee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$46,831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1,066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2025-02-12T02:35:06Z</dcterms:created>
  <dcterms:modified xsi:type="dcterms:W3CDTF">2025-02-12T02:35:06Z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